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9495FB6" w:rsidR="00EC05A7" w:rsidRPr="00732429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732429">
        <w:rPr>
          <w:kern w:val="3"/>
          <w:lang w:val="sr-Cyrl-RS" w:eastAsia="ar-SA"/>
        </w:rPr>
        <w:t>1</w:t>
      </w:r>
      <w:r w:rsidR="0089347F">
        <w:rPr>
          <w:kern w:val="3"/>
          <w:lang w:val="sr-Latn-RS" w:eastAsia="ar-SA"/>
        </w:rPr>
        <w:t>2</w:t>
      </w:r>
      <w:r w:rsidR="00732429">
        <w:rPr>
          <w:kern w:val="3"/>
          <w:lang w:val="sr-Cyrl-RS" w:eastAsia="ar-SA"/>
        </w:rPr>
        <w:t>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A498C3B" w:rsidR="00EC05A7" w:rsidRPr="009D4C6D" w:rsidRDefault="00EC05A7" w:rsidP="009D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rPr>
          <w:b/>
          <w:bCs/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  <w:r w:rsidR="00732429">
        <w:rPr>
          <w:b/>
          <w:bCs/>
          <w:kern w:val="3"/>
          <w:lang w:val="sr-Cyrl-RS" w:eastAsia="ar-SA"/>
        </w:rPr>
        <w:t xml:space="preserve"> </w:t>
      </w:r>
      <w:proofErr w:type="spellStart"/>
      <w:r w:rsidR="00732429" w:rsidRPr="00732429">
        <w:rPr>
          <w:b/>
          <w:bCs/>
          <w:kern w:val="3"/>
          <w:lang w:val="sr-Latn-RS" w:eastAsia="ar-SA"/>
        </w:rPr>
        <w:t>Застава</w:t>
      </w:r>
      <w:proofErr w:type="spellEnd"/>
      <w:r w:rsidR="00732429" w:rsidRPr="00732429">
        <w:rPr>
          <w:b/>
          <w:bCs/>
          <w:kern w:val="3"/>
          <w:lang w:val="sr-Latn-RS" w:eastAsia="ar-SA"/>
        </w:rPr>
        <w:t xml:space="preserve"> </w:t>
      </w:r>
      <w:proofErr w:type="spellStart"/>
      <w:r w:rsidR="00732429" w:rsidRPr="00732429">
        <w:rPr>
          <w:b/>
          <w:bCs/>
          <w:kern w:val="3"/>
          <w:lang w:val="sr-Latn-RS" w:eastAsia="ar-SA"/>
        </w:rPr>
        <w:t>Републике</w:t>
      </w:r>
      <w:proofErr w:type="spellEnd"/>
      <w:r w:rsidR="00732429" w:rsidRPr="00732429">
        <w:rPr>
          <w:b/>
          <w:bCs/>
          <w:kern w:val="3"/>
          <w:lang w:val="sr-Latn-RS" w:eastAsia="ar-SA"/>
        </w:rPr>
        <w:t xml:space="preserve"> </w:t>
      </w:r>
      <w:proofErr w:type="spellStart"/>
      <w:r w:rsidR="00732429" w:rsidRPr="00732429">
        <w:rPr>
          <w:b/>
          <w:bCs/>
          <w:kern w:val="3"/>
          <w:lang w:val="sr-Latn-RS" w:eastAsia="ar-SA"/>
        </w:rPr>
        <w:t>Србије</w:t>
      </w:r>
      <w:proofErr w:type="spellEnd"/>
      <w:r w:rsidR="00732429" w:rsidRPr="00732429">
        <w:rPr>
          <w:b/>
          <w:bCs/>
          <w:kern w:val="3"/>
          <w:lang w:val="sr-Latn-RS" w:eastAsia="ar-SA"/>
        </w:rPr>
        <w:t xml:space="preserve"> и </w:t>
      </w:r>
      <w:proofErr w:type="spellStart"/>
      <w:r w:rsidR="00732429" w:rsidRPr="00732429">
        <w:rPr>
          <w:b/>
          <w:bCs/>
          <w:kern w:val="3"/>
          <w:lang w:val="sr-Latn-RS" w:eastAsia="ar-SA"/>
        </w:rPr>
        <w:t>застава</w:t>
      </w:r>
      <w:proofErr w:type="spellEnd"/>
      <w:r w:rsidR="00732429" w:rsidRPr="00732429">
        <w:rPr>
          <w:b/>
          <w:bCs/>
          <w:kern w:val="3"/>
          <w:lang w:val="sr-Latn-RS" w:eastAsia="ar-SA"/>
        </w:rPr>
        <w:t xml:space="preserve"> </w:t>
      </w:r>
      <w:proofErr w:type="spellStart"/>
      <w:r w:rsidR="00732429" w:rsidRPr="00732429">
        <w:rPr>
          <w:b/>
          <w:bCs/>
          <w:kern w:val="3"/>
          <w:lang w:val="sr-Latn-RS" w:eastAsia="ar-SA"/>
        </w:rPr>
        <w:t>Рудара</w:t>
      </w:r>
      <w:proofErr w:type="spellEnd"/>
      <w:r w:rsidR="00732429" w:rsidRPr="00732429">
        <w:rPr>
          <w:b/>
          <w:bCs/>
          <w:kern w:val="3"/>
          <w:lang w:val="sr-Latn-RS" w:eastAsia="ar-SA"/>
        </w:rPr>
        <w:t> </w:t>
      </w:r>
      <w:r w:rsidR="009D4C6D">
        <w:rPr>
          <w:b/>
          <w:bCs/>
          <w:kern w:val="3"/>
          <w:lang w:val="sr-Latn-RS" w:eastAsia="ar-SA"/>
        </w:rPr>
        <w:t>-</w:t>
      </w:r>
      <w:r w:rsidR="009D4C6D">
        <w:rPr>
          <w:b/>
          <w:bCs/>
          <w:kern w:val="3"/>
          <w:lang w:val="sr-Cyrl-RS" w:eastAsia="ar-SA"/>
        </w:rPr>
        <w:t>поновљен поступак</w:t>
      </w:r>
    </w:p>
    <w:p w14:paraId="47907A76" w14:textId="77777777" w:rsidR="00EC05A7" w:rsidRPr="00EC05A7" w:rsidRDefault="00EC05A7" w:rsidP="009D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</w:p>
    <w:p w14:paraId="0CB6EA12" w14:textId="77C2F826" w:rsidR="00EC05A7" w:rsidRPr="0073242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732429">
        <w:rPr>
          <w:kern w:val="3"/>
          <w:lang w:val="sr-Cyrl-RS" w:eastAsia="ar-SA"/>
        </w:rPr>
        <w:t>До 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0AFDF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 </w:t>
      </w:r>
      <w:r w:rsidR="00732429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956C732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Latn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732429">
        <w:rPr>
          <w:b/>
          <w:kern w:val="3"/>
          <w:lang w:val="sr-Cyrl-RS" w:eastAsia="ar-SA"/>
        </w:rPr>
        <w:t>Гаранција произвођача</w:t>
      </w:r>
    </w:p>
    <w:p w14:paraId="6000993E" w14:textId="77777777" w:rsidR="0089347F" w:rsidRPr="0089347F" w:rsidRDefault="0089347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</w:p>
    <w:p w14:paraId="2BE41847" w14:textId="0895AC01" w:rsidR="00EC05A7" w:rsidRPr="00812725" w:rsidRDefault="00732429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Latn-RS" w:eastAsia="ar-SA"/>
        </w:rPr>
      </w:pPr>
      <w:r w:rsidRPr="00732429">
        <w:rPr>
          <w:b/>
          <w:bCs/>
          <w:kern w:val="3"/>
          <w:lang w:val="sr-Cyrl-RS" w:eastAsia="ar-SA"/>
        </w:rPr>
        <w:t>7. Начин плаћања: Одложено 45</w:t>
      </w:r>
      <w:r>
        <w:rPr>
          <w:kern w:val="3"/>
          <w:lang w:val="sr-Cyrl-RS" w:eastAsia="ar-SA"/>
        </w:rPr>
        <w:t xml:space="preserve"> </w:t>
      </w:r>
      <w:r w:rsidRPr="00812725">
        <w:rPr>
          <w:b/>
          <w:bCs/>
          <w:kern w:val="3"/>
          <w:lang w:val="sr-Cyrl-RS" w:eastAsia="ar-SA"/>
        </w:rPr>
        <w:t>дана</w:t>
      </w:r>
    </w:p>
    <w:p w14:paraId="348BEF37" w14:textId="77777777" w:rsidR="0089347F" w:rsidRPr="0089347F" w:rsidRDefault="0089347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</w:p>
    <w:p w14:paraId="688420BA" w14:textId="70F45BA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732429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5A422B4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732429">
        <w:rPr>
          <w:kern w:val="3"/>
          <w:lang w:val="sr-Cyrl-RS" w:eastAsia="ar-SA"/>
        </w:rPr>
        <w:t xml:space="preserve"> </w:t>
      </w:r>
      <w:r w:rsidR="00732429" w:rsidRPr="00732429">
        <w:rPr>
          <w:b/>
          <w:bCs/>
          <w:kern w:val="3"/>
          <w:lang w:val="sr-Cyrl-RS" w:eastAsia="ar-SA"/>
        </w:rPr>
        <w:t>1</w:t>
      </w:r>
      <w:r w:rsidR="0089347F">
        <w:rPr>
          <w:b/>
          <w:bCs/>
          <w:kern w:val="3"/>
          <w:lang w:val="sr-Latn-RS" w:eastAsia="ar-SA"/>
        </w:rPr>
        <w:t>4</w:t>
      </w:r>
      <w:r w:rsidR="00732429" w:rsidRPr="00732429">
        <w:rPr>
          <w:b/>
          <w:bCs/>
          <w:kern w:val="3"/>
          <w:lang w:val="sr-Cyrl-RS" w:eastAsia="ar-SA"/>
        </w:rPr>
        <w:t>.02.2025</w:t>
      </w:r>
      <w:r w:rsidR="0089347F">
        <w:rPr>
          <w:b/>
          <w:bCs/>
          <w:kern w:val="3"/>
          <w:lang w:val="sr-Latn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2E81C82" w:rsidR="005C2B67" w:rsidRPr="00732429" w:rsidRDefault="00732429" w:rsidP="00EC05A7">
      <w:pPr>
        <w:rPr>
          <w:lang w:val="sr-Cyrl-RS"/>
        </w:rPr>
      </w:pPr>
      <w:r>
        <w:rPr>
          <w:lang w:val="sr-Cyrl-RS"/>
        </w:rPr>
        <w:t>Милена Кнежевић:</w:t>
      </w:r>
      <w:r>
        <w:rPr>
          <w:lang w:val="sr-Cyrl-RS"/>
        </w:rPr>
        <w:br/>
        <w:t>063/65-90-73</w:t>
      </w:r>
    </w:p>
    <w:sectPr w:rsidR="005C2B67" w:rsidRPr="00732429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DC3E7" w14:textId="77777777" w:rsidR="00683175" w:rsidRDefault="00683175">
      <w:r>
        <w:separator/>
      </w:r>
    </w:p>
  </w:endnote>
  <w:endnote w:type="continuationSeparator" w:id="0">
    <w:p w14:paraId="1D6F2152" w14:textId="77777777" w:rsidR="00683175" w:rsidRDefault="0068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5294" w14:textId="77777777" w:rsidR="00683175" w:rsidRDefault="00683175">
      <w:r>
        <w:separator/>
      </w:r>
    </w:p>
  </w:footnote>
  <w:footnote w:type="continuationSeparator" w:id="0">
    <w:p w14:paraId="2A78A81D" w14:textId="77777777" w:rsidR="00683175" w:rsidRDefault="0068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87012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91A09"/>
    <w:rsid w:val="000F68EA"/>
    <w:rsid w:val="00152EFB"/>
    <w:rsid w:val="001C1ADE"/>
    <w:rsid w:val="002A63D7"/>
    <w:rsid w:val="00434B37"/>
    <w:rsid w:val="004913EC"/>
    <w:rsid w:val="004D40AD"/>
    <w:rsid w:val="005C2B67"/>
    <w:rsid w:val="005E1F4D"/>
    <w:rsid w:val="00683175"/>
    <w:rsid w:val="00707CE2"/>
    <w:rsid w:val="007260CD"/>
    <w:rsid w:val="00732429"/>
    <w:rsid w:val="007B1D83"/>
    <w:rsid w:val="00812725"/>
    <w:rsid w:val="00824215"/>
    <w:rsid w:val="008432DD"/>
    <w:rsid w:val="00864A03"/>
    <w:rsid w:val="0089347F"/>
    <w:rsid w:val="00942F87"/>
    <w:rsid w:val="00955644"/>
    <w:rsid w:val="009D4C6D"/>
    <w:rsid w:val="00A3396B"/>
    <w:rsid w:val="00D409D4"/>
    <w:rsid w:val="00DE678A"/>
    <w:rsid w:val="00E45924"/>
    <w:rsid w:val="00E97BE4"/>
    <w:rsid w:val="00EC05A7"/>
    <w:rsid w:val="00EC7BBA"/>
    <w:rsid w:val="00F6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qFormat/>
    <w:rsid w:val="00732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  <w:style w:type="character" w:customStyle="1" w:styleId="Naslov1Char">
    <w:name w:val="Naslov 1 Char"/>
    <w:basedOn w:val="Podrazumevanifontpasusa"/>
    <w:link w:val="Naslov1"/>
    <w:rsid w:val="0073242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26</cp:revision>
  <cp:lastPrinted>2024-01-19T10:16:00Z</cp:lastPrinted>
  <dcterms:created xsi:type="dcterms:W3CDTF">2024-01-19T06:19:00Z</dcterms:created>
  <dcterms:modified xsi:type="dcterms:W3CDTF">2025-02-12T11:56:00Z</dcterms:modified>
</cp:coreProperties>
</file>